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53" w:rsidRDefault="003B1F7B" w:rsidP="00FA45C2">
      <w:pPr>
        <w:pStyle w:val="Plattetekst2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387350</wp:posOffset>
                </wp:positionV>
                <wp:extent cx="1238885" cy="114681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114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2CD" w:rsidRDefault="003B1F7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57275" cy="1057275"/>
                                  <wp:effectExtent l="0" t="0" r="9525" b="9525"/>
                                  <wp:docPr id="1" name="Afbeelding 1" descr="Pasfoto met trefwoord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asfoto met trefwoord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88.5pt;margin-top:30.5pt;width:97.55pt;height:90.3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moswIAALk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" filled="f" stroked="f">
                <v:textbox style="mso-fit-shape-to-text:t">
                  <w:txbxContent>
                    <w:p w:rsidR="00DF12CD" w:rsidRDefault="003B1F7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57275" cy="1057275"/>
                            <wp:effectExtent l="0" t="0" r="9525" b="9525"/>
                            <wp:docPr id="1" name="Afbeelding 1" descr="Pasfoto met trefwoord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asfoto met trefwoord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1053" w:rsidRDefault="00181053">
      <w:pPr>
        <w:pStyle w:val="Plattetekst"/>
      </w:pPr>
    </w:p>
    <w:tbl>
      <w:tblPr>
        <w:tblStyle w:val="Tabelraster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87"/>
        <w:gridCol w:w="4736"/>
      </w:tblGrid>
      <w:tr w:rsidR="00181053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181053" w:rsidRDefault="00181053">
            <w:pPr>
              <w:pStyle w:val="Kop2"/>
            </w:pPr>
            <w:r>
              <w:t>Persoonlijke informatie</w:t>
            </w: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Volledige naam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Roepnaam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Huisadres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DF12CD">
            <w:pPr>
              <w:pStyle w:val="Plattetekst"/>
            </w:pPr>
            <w:r>
              <w:t>Woonplaats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Telefoon thuis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Mobiele telefoon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DF12CD">
            <w:pPr>
              <w:pStyle w:val="Plattetekst"/>
            </w:pPr>
            <w:r>
              <w:t>Geslacht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CE63FA">
            <w:pPr>
              <w:pStyle w:val="Plattetekst"/>
            </w:pPr>
            <w:r>
              <w:t>E-mailadres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Geboortedatum (DD/MM/JJJJ)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CE63FA">
            <w:pPr>
              <w:pStyle w:val="Plattetekst"/>
            </w:pPr>
            <w:r>
              <w:t>BSN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Paspoortnummer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Rijbewijsnummer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</w:tbl>
    <w:p w:rsidR="00181053" w:rsidRDefault="00181053">
      <w:pPr>
        <w:pStyle w:val="Plattetekst"/>
      </w:pPr>
    </w:p>
    <w:tbl>
      <w:tblPr>
        <w:tblStyle w:val="Tabelraster1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770"/>
        <w:gridCol w:w="4753"/>
      </w:tblGrid>
      <w:tr w:rsidR="00181053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181053" w:rsidRDefault="00CE63FA">
            <w:pPr>
              <w:pStyle w:val="Kop2"/>
            </w:pPr>
            <w:r>
              <w:t>Praktische informatie</w:t>
            </w: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CE63FA">
            <w:pPr>
              <w:pStyle w:val="Plattetekst"/>
            </w:pPr>
            <w:r>
              <w:t>Opleiding</w:t>
            </w:r>
            <w:r w:rsidR="00DF12CD">
              <w:t xml:space="preserve"> (indien van toepassing)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CE63FA">
            <w:pPr>
              <w:pStyle w:val="Plattetekst"/>
            </w:pPr>
            <w:r>
              <w:t>School</w:t>
            </w:r>
            <w:r w:rsidR="00DF12CD">
              <w:t xml:space="preserve"> (indien van toepassing)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CE63FA">
            <w:pPr>
              <w:pStyle w:val="Plattetekst"/>
            </w:pPr>
            <w:r>
              <w:t>Leerjaar</w:t>
            </w:r>
            <w:r w:rsidR="00DF12CD">
              <w:t xml:space="preserve"> (indien van toepassing)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FA45C2">
            <w:pPr>
              <w:pStyle w:val="Plattetekst"/>
            </w:pPr>
            <w:r>
              <w:t>Voorkeur functie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FA45C2">
            <w:pPr>
              <w:pStyle w:val="Plattetekst"/>
            </w:pPr>
            <w:r>
              <w:t xml:space="preserve">Voorkeur we(e)k(en) 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FA45C2">
            <w:pPr>
              <w:pStyle w:val="Plattetekst"/>
            </w:pPr>
            <w:r>
              <w:t>Tweede voorkeur functie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FA45C2">
            <w:pPr>
              <w:pStyle w:val="Plattetekst"/>
            </w:pPr>
            <w:r>
              <w:t>Tweede voorkeur we(e)k(en)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FA45C2">
            <w:pPr>
              <w:pStyle w:val="Plattetekst"/>
            </w:pPr>
            <w:r>
              <w:t>Overige voorkeuren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FA45C2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FA45C2" w:rsidRDefault="00FA45C2">
            <w:pPr>
              <w:pStyle w:val="Plattetekst"/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45C2" w:rsidRDefault="00FA45C2">
            <w:pPr>
              <w:pStyle w:val="Plattetekst"/>
            </w:pPr>
          </w:p>
        </w:tc>
      </w:tr>
    </w:tbl>
    <w:p w:rsidR="00181053" w:rsidRDefault="00181053">
      <w:pPr>
        <w:pStyle w:val="Plattetekst"/>
      </w:pPr>
    </w:p>
    <w:tbl>
      <w:tblPr>
        <w:tblStyle w:val="Tabelraster1"/>
        <w:tblW w:w="0" w:type="auto"/>
        <w:tblLook w:val="01E0" w:firstRow="1" w:lastRow="1" w:firstColumn="1" w:lastColumn="1" w:noHBand="0" w:noVBand="0"/>
      </w:tblPr>
      <w:tblGrid>
        <w:gridCol w:w="3815"/>
        <w:gridCol w:w="4708"/>
      </w:tblGrid>
      <w:tr w:rsidR="00181053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181053" w:rsidRDefault="00181053">
            <w:pPr>
              <w:pStyle w:val="Kop2"/>
            </w:pPr>
            <w:r>
              <w:t>Informatie voor noodgevallen en medische informatie</w:t>
            </w: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Neem in noodgevallen contact op met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Adres contactpersoon bij noodgevallen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Telefoon contactpersoon bij noodgevallen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Naam arts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 xml:space="preserve">Telefoon arts 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Adres arts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Ziektekostenverzekeraar en klantnummer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 xml:space="preserve">Bloedgroep 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Bekende medische aandoeningen</w:t>
            </w:r>
          </w:p>
          <w:p w:rsidR="00181053" w:rsidRDefault="0018105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 xml:space="preserve">Bekende </w:t>
            </w:r>
            <w:r w:rsidR="00CE63FA">
              <w:t>(voedsel)</w:t>
            </w:r>
            <w:r>
              <w:t>allergieën</w:t>
            </w:r>
          </w:p>
          <w:p w:rsidR="00181053" w:rsidRDefault="0018105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Huidige medicijnen</w:t>
            </w:r>
          </w:p>
          <w:p w:rsidR="00181053" w:rsidRDefault="00181053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81053" w:rsidRDefault="00181053">
            <w:pPr>
              <w:pStyle w:val="Plattetekst"/>
            </w:pPr>
          </w:p>
        </w:tc>
      </w:tr>
    </w:tbl>
    <w:p w:rsidR="00181053" w:rsidRDefault="00181053">
      <w:r>
        <w:rPr>
          <w:lang w:bidi="nl-NL"/>
        </w:rPr>
        <w:br w:type="page"/>
      </w:r>
    </w:p>
    <w:tbl>
      <w:tblPr>
        <w:tblStyle w:val="Tabelraster1"/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44"/>
        <w:gridCol w:w="1396"/>
        <w:gridCol w:w="1396"/>
        <w:gridCol w:w="1396"/>
        <w:gridCol w:w="1396"/>
      </w:tblGrid>
      <w:tr w:rsidR="00181053">
        <w:trPr>
          <w:tblHeader/>
        </w:trPr>
        <w:tc>
          <w:tcPr>
            <w:tcW w:w="2880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181053" w:rsidRDefault="00181053">
            <w:pPr>
              <w:pStyle w:val="Kop2"/>
              <w:rPr>
                <w:color w:val="993300"/>
                <w:sz w:val="22"/>
                <w:szCs w:val="22"/>
              </w:rPr>
            </w:pPr>
            <w:r>
              <w:lastRenderedPageBreak/>
              <w:t>Informatie luchtvaartmaatschappij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181053" w:rsidRDefault="00181053">
            <w:pPr>
              <w:pStyle w:val="Plattetekst"/>
            </w:pPr>
            <w:r>
              <w:t>Vlucht 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181053" w:rsidRDefault="00181053">
            <w:pPr>
              <w:pStyle w:val="Plattetekst"/>
            </w:pPr>
            <w:r>
              <w:t>Vlucht 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181053" w:rsidRDefault="00181053">
            <w:pPr>
              <w:pStyle w:val="Plattetekst"/>
            </w:pPr>
            <w:r>
              <w:t>Vlucht 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181053" w:rsidRDefault="00181053">
            <w:pPr>
              <w:pStyle w:val="Plattetekst"/>
            </w:pPr>
            <w:r>
              <w:t>Vlucht 4</w:t>
            </w: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Datum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Luchtvaartmaatschappij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Telefoonnummer luchtvaartmaatschappij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Vluchtnummer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Vertrekplaats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Vertrektijd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Plaats bestemming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Aankomsttijd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</w:tbl>
    <w:p w:rsidR="00181053" w:rsidRDefault="00181053">
      <w:pPr>
        <w:pStyle w:val="Plattetekst"/>
      </w:pPr>
    </w:p>
    <w:tbl>
      <w:tblPr>
        <w:tblStyle w:val="Tabelraster1"/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80"/>
        <w:gridCol w:w="6048"/>
      </w:tblGrid>
      <w:tr w:rsidR="00181053">
        <w:trPr>
          <w:tblHeader/>
        </w:trPr>
        <w:tc>
          <w:tcPr>
            <w:tcW w:w="8928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181053" w:rsidRDefault="00181053">
            <w:pPr>
              <w:pStyle w:val="Kop2"/>
              <w:rPr>
                <w:sz w:val="22"/>
                <w:szCs w:val="22"/>
              </w:rPr>
            </w:pPr>
            <w:r>
              <w:t>Informatie huurauto</w:t>
            </w: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Afhaaldatum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Bedrijf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Telefoonnummer bedrijf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Bevestigingsnummer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Opgegeven huurtarief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Afhaallocatie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Inleverlocatie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  <w:tr w:rsidR="00181053">
        <w:tc>
          <w:tcPr>
            <w:tcW w:w="28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181053" w:rsidRDefault="00181053">
            <w:pPr>
              <w:pStyle w:val="Plattetekst"/>
            </w:pPr>
            <w:r>
              <w:t>Inleverdatum</w:t>
            </w:r>
          </w:p>
        </w:tc>
        <w:tc>
          <w:tcPr>
            <w:tcW w:w="60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</w:tr>
    </w:tbl>
    <w:p w:rsidR="00181053" w:rsidRDefault="00181053">
      <w:pPr>
        <w:pStyle w:val="Plattetekst"/>
      </w:pPr>
    </w:p>
    <w:tbl>
      <w:tblPr>
        <w:tblStyle w:val="Standaardtabel1"/>
        <w:tblW w:w="8910" w:type="dxa"/>
        <w:tblInd w:w="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1350"/>
        <w:gridCol w:w="1890"/>
        <w:gridCol w:w="1890"/>
        <w:gridCol w:w="2271"/>
        <w:gridCol w:w="1890"/>
      </w:tblGrid>
      <w:tr w:rsidR="00181053">
        <w:trPr>
          <w:trHeight w:val="300"/>
          <w:tblHeader/>
        </w:trPr>
        <w:tc>
          <w:tcPr>
            <w:tcW w:w="8910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noWrap/>
            <w:vAlign w:val="bottom"/>
          </w:tcPr>
          <w:p w:rsidR="00181053" w:rsidRDefault="00181053">
            <w:pPr>
              <w:pStyle w:val="Kop2"/>
              <w:rPr>
                <w:sz w:val="22"/>
                <w:szCs w:val="22"/>
              </w:rPr>
            </w:pPr>
            <w:r>
              <w:t>Hotelgegevens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Datum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Hotel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Plaats, land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  <w:r>
              <w:t>Bevestigingsnummer reservering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Telefoonnummer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13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81053" w:rsidRDefault="00181053">
            <w:pPr>
              <w:pStyle w:val="Plattetekst"/>
            </w:pPr>
          </w:p>
        </w:tc>
        <w:tc>
          <w:tcPr>
            <w:tcW w:w="18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</w:tbl>
    <w:p w:rsidR="00181053" w:rsidRDefault="00181053">
      <w:pPr>
        <w:pStyle w:val="Plattetekst"/>
      </w:pPr>
    </w:p>
    <w:tbl>
      <w:tblPr>
        <w:tblStyle w:val="Standaardtabel1"/>
        <w:tblW w:w="8910" w:type="dxa"/>
        <w:tblInd w:w="18" w:type="dxa"/>
        <w:tblLook w:val="0000" w:firstRow="0" w:lastRow="0" w:firstColumn="0" w:lastColumn="0" w:noHBand="0" w:noVBand="0"/>
      </w:tblPr>
      <w:tblGrid>
        <w:gridCol w:w="2283"/>
        <w:gridCol w:w="2209"/>
        <w:gridCol w:w="2209"/>
        <w:gridCol w:w="2209"/>
      </w:tblGrid>
      <w:tr w:rsidR="00181053">
        <w:trPr>
          <w:trHeight w:val="300"/>
          <w:tblHeader/>
        </w:trPr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noWrap/>
            <w:vAlign w:val="center"/>
          </w:tcPr>
          <w:p w:rsidR="00181053" w:rsidRDefault="00181053">
            <w:pPr>
              <w:pStyle w:val="Kop2"/>
              <w:rPr>
                <w:color w:val="993300"/>
                <w:sz w:val="22"/>
                <w:szCs w:val="22"/>
              </w:rPr>
            </w:pPr>
            <w:r>
              <w:t xml:space="preserve">Creditcards en </w:t>
            </w:r>
            <w:proofErr w:type="spellStart"/>
            <w:r>
              <w:t>reischecques</w:t>
            </w:r>
            <w:proofErr w:type="spellEnd"/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Type creditcard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Bank van uitgifte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Creditcardnummer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Telefoonnummer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Type reischeque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Waarde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Chequenummer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Telefoonnummer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  <w:tr w:rsidR="00181053">
        <w:trPr>
          <w:trHeight w:val="259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:rsidR="00181053" w:rsidRDefault="00181053">
            <w:pPr>
              <w:pStyle w:val="Plattetekst"/>
            </w:pPr>
            <w:r>
              <w:t> </w:t>
            </w:r>
          </w:p>
        </w:tc>
      </w:tr>
    </w:tbl>
    <w:p w:rsidR="00181053" w:rsidRDefault="00181053"/>
    <w:sectPr w:rsidR="00181053" w:rsidSect="00181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03" w:rsidRDefault="00181803">
      <w:r>
        <w:separator/>
      </w:r>
    </w:p>
  </w:endnote>
  <w:endnote w:type="continuationSeparator" w:id="0">
    <w:p w:rsidR="00181803" w:rsidRDefault="0018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49" w:rsidRDefault="009F144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CD" w:rsidRDefault="00DF12CD">
    <w:pPr>
      <w:pStyle w:val="Voettekst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Pagina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9F1449">
      <w:rPr>
        <w:b/>
        <w:bCs/>
        <w:noProof/>
        <w:sz w:val="20"/>
        <w:szCs w:val="20"/>
      </w:rPr>
      <w:t>1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van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</w:instrText>
    </w:r>
    <w:r>
      <w:rPr>
        <w:b/>
        <w:bCs/>
        <w:sz w:val="20"/>
        <w:szCs w:val="20"/>
      </w:rPr>
      <w:fldChar w:fldCharType="separate"/>
    </w:r>
    <w:r w:rsidR="009F1449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49" w:rsidRDefault="009F144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03" w:rsidRDefault="00181803">
      <w:r>
        <w:separator/>
      </w:r>
    </w:p>
  </w:footnote>
  <w:footnote w:type="continuationSeparator" w:id="0">
    <w:p w:rsidR="00181803" w:rsidRDefault="0018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49" w:rsidRDefault="009F144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CD" w:rsidRDefault="009F1449">
    <w:pPr>
      <w:pStyle w:val="Kop1"/>
    </w:pPr>
    <w:r>
      <w:t>GEGEVENS VOOR AUTINOOM</w:t>
    </w:r>
  </w:p>
  <w:p w:rsidR="00DF12CD" w:rsidRDefault="00DF12CD">
    <w:pPr>
      <w:pStyle w:val="Ko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449" w:rsidRDefault="009F144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FA"/>
    <w:rsid w:val="000177FB"/>
    <w:rsid w:val="00133387"/>
    <w:rsid w:val="00181053"/>
    <w:rsid w:val="00181803"/>
    <w:rsid w:val="001D5E80"/>
    <w:rsid w:val="003B1F7B"/>
    <w:rsid w:val="003B49D8"/>
    <w:rsid w:val="009F1449"/>
    <w:rsid w:val="00AE0F07"/>
    <w:rsid w:val="00CE63FA"/>
    <w:rsid w:val="00DC6D31"/>
    <w:rsid w:val="00DF12CD"/>
    <w:rsid w:val="00FA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rPr>
      <w:rFonts w:ascii="Arial" w:hAnsi="Arial" w:cs="Arial"/>
      <w:sz w:val="22"/>
      <w:szCs w:val="22"/>
    </w:rPr>
  </w:style>
  <w:style w:type="paragraph" w:styleId="Plattetekst2">
    <w:name w:val="Body Text 2"/>
    <w:basedOn w:val="Standaard"/>
    <w:pPr>
      <w:ind w:left="2160"/>
    </w:pPr>
    <w:rPr>
      <w:i/>
      <w:sz w:val="22"/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styleId="Plattetekst">
    <w:name w:val="Body Text"/>
    <w:basedOn w:val="Standaard"/>
    <w:rPr>
      <w:rFonts w:ascii="Arial" w:hAnsi="Arial" w:cs="Arial"/>
      <w:sz w:val="22"/>
      <w:szCs w:val="22"/>
    </w:rPr>
  </w:style>
  <w:style w:type="paragraph" w:styleId="Plattetekst2">
    <w:name w:val="Body Text 2"/>
    <w:basedOn w:val="Standaard"/>
    <w:pPr>
      <w:ind w:left="2160"/>
    </w:pPr>
    <w:rPr>
      <w:i/>
      <w:sz w:val="22"/>
      <w:szCs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en%20Raveena\AppData\Roaming\Microsoft\Sjablonen\Formulier%20met%20persoonlijke%20gegevens%20voor%20re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42CE6B6-533E-4064-AC8F-C6CA7E697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met persoonlijke gegevens voor reis</Template>
  <TotalTime>0</TotalTime>
  <Pages>2</Pages>
  <Words>247</Words>
  <Characters>1361</Characters>
  <Application>Microsoft Office Word</Application>
  <DocSecurity>4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Druk dit formulier af en neem het mee op reis</vt:lpstr>
    </vt:vector>
  </TitlesOfParts>
  <Company>Kwintes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en Raveena</dc:creator>
  <cp:lastModifiedBy>Chhatta, Raveena</cp:lastModifiedBy>
  <cp:revision>2</cp:revision>
  <cp:lastPrinted>2002-04-02T17:58:00Z</cp:lastPrinted>
  <dcterms:created xsi:type="dcterms:W3CDTF">2015-03-11T14:20:00Z</dcterms:created>
  <dcterms:modified xsi:type="dcterms:W3CDTF">2015-03-11T14:20:00Z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TC060884941043</vt:lpwstr>
  </property>
</Properties>
</file>