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andaardtabel1"/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410"/>
        <w:gridCol w:w="450"/>
        <w:gridCol w:w="4950"/>
      </w:tblGrid>
      <w:tr w:rsidR="009B381E" w:rsidRPr="00746F39">
        <w:trPr>
          <w:trHeight w:val="75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B381E" w:rsidRPr="00746F39" w:rsidRDefault="00925542">
            <w:pPr>
              <w:pStyle w:val="Kop1"/>
            </w:pPr>
            <w:r>
              <w:t>Beoordeling vAKANTIE</w:t>
            </w:r>
            <w:bookmarkStart w:id="0" w:name="_GoBack"/>
            <w:bookmarkEnd w:id="0"/>
          </w:p>
        </w:tc>
      </w:tr>
      <w:tr w:rsidR="00925542" w:rsidRPr="00746F39" w:rsidTr="00B879F8">
        <w:trPr>
          <w:trHeight w:val="255"/>
        </w:trPr>
        <w:tc>
          <w:tcPr>
            <w:tcW w:w="486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925542" w:rsidRPr="00746F39" w:rsidRDefault="00925542">
            <w:r>
              <w:t>Naam vakantieganger</w:t>
            </w:r>
            <w:r w:rsidRPr="00746F39">
              <w:t>:</w:t>
            </w:r>
          </w:p>
          <w:p w:rsidR="00925542" w:rsidRPr="00746F39" w:rsidRDefault="00925542">
            <w:r>
              <w:t>Vakantieperiode</w:t>
            </w:r>
            <w:r w:rsidRPr="00746F39">
              <w:t>:</w:t>
            </w:r>
          </w:p>
        </w:tc>
        <w:tc>
          <w:tcPr>
            <w:tcW w:w="4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5542" w:rsidRPr="00746F39" w:rsidRDefault="00925542" w:rsidP="00925542"/>
        </w:tc>
      </w:tr>
      <w:tr w:rsidR="00925542" w:rsidRPr="00746F39" w:rsidTr="00B879F8">
        <w:trPr>
          <w:trHeight w:val="255"/>
        </w:trPr>
        <w:tc>
          <w:tcPr>
            <w:tcW w:w="4860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5542" w:rsidRDefault="00925542"/>
        </w:tc>
        <w:tc>
          <w:tcPr>
            <w:tcW w:w="4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5542" w:rsidRPr="00746F39" w:rsidRDefault="00925542" w:rsidP="00925542"/>
        </w:tc>
      </w:tr>
      <w:tr w:rsidR="00925542" w:rsidRPr="00746F39" w:rsidTr="00925542">
        <w:trPr>
          <w:trHeight w:val="330"/>
        </w:trPr>
        <w:tc>
          <w:tcPr>
            <w:tcW w:w="486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925542" w:rsidRPr="00746F39" w:rsidRDefault="00925542">
            <w:r>
              <w:t>Projectleider</w:t>
            </w:r>
            <w:r w:rsidRPr="00746F39">
              <w:t>:</w:t>
            </w:r>
          </w:p>
          <w:p w:rsidR="00925542" w:rsidRDefault="00925542"/>
          <w:p w:rsidR="00925542" w:rsidRPr="00746F39" w:rsidRDefault="00925542">
            <w:r>
              <w:t>Vrijwilliger</w:t>
            </w:r>
            <w:r w:rsidRPr="00746F39">
              <w:t>:</w:t>
            </w:r>
          </w:p>
        </w:tc>
        <w:tc>
          <w:tcPr>
            <w:tcW w:w="4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5542" w:rsidRPr="00746F39" w:rsidRDefault="00925542"/>
          <w:p w:rsidR="00925542" w:rsidRPr="00746F39" w:rsidRDefault="00925542"/>
        </w:tc>
      </w:tr>
      <w:tr w:rsidR="00925542" w:rsidRPr="00746F39" w:rsidTr="00021723">
        <w:trPr>
          <w:trHeight w:val="255"/>
        </w:trPr>
        <w:tc>
          <w:tcPr>
            <w:tcW w:w="4860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5542" w:rsidRDefault="00925542"/>
        </w:tc>
        <w:tc>
          <w:tcPr>
            <w:tcW w:w="4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5542" w:rsidRPr="00746F39" w:rsidRDefault="00925542"/>
        </w:tc>
      </w:tr>
      <w:tr w:rsidR="009B381E" w:rsidRPr="00746F39">
        <w:trPr>
          <w:trHeight w:val="7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>
            <w:pPr>
              <w:pStyle w:val="Hoofdletters"/>
            </w:pPr>
            <w:r>
              <w:t>VERBETERINGEN MET BETREKKING TOT DE ACCOMODATIE</w:t>
            </w:r>
          </w:p>
        </w:tc>
      </w:tr>
      <w:tr w:rsidR="009B381E" w:rsidRPr="00746F39">
        <w:trPr>
          <w:trHeight w:val="55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</w:tc>
      </w:tr>
      <w:tr w:rsidR="009B381E" w:rsidRPr="00746F39">
        <w:trPr>
          <w:trHeight w:val="7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 w:rsidP="00925542">
            <w:r>
              <w:t>Verbeteringen met betrekking tot de aangeboden activiteiten door de organisatie</w:t>
            </w:r>
          </w:p>
        </w:tc>
      </w:tr>
      <w:tr w:rsidR="009B381E" w:rsidRPr="00746F39">
        <w:trPr>
          <w:trHeight w:val="412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</w:tc>
      </w:tr>
      <w:tr w:rsidR="009B381E" w:rsidRPr="00746F39">
        <w:trPr>
          <w:trHeight w:val="7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>
            <w:r>
              <w:rPr>
                <w:rStyle w:val="Alletekensinhoofdletters"/>
              </w:rPr>
              <w:t>VERBETERINGEN MET BETREKKING TOT HET VERVOER NAAR EN VAN DE VAKANTIEBESTEMMING</w:t>
            </w:r>
          </w:p>
        </w:tc>
      </w:tr>
      <w:tr w:rsidR="009B381E" w:rsidRPr="00746F39">
        <w:trPr>
          <w:trHeight w:val="412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</w:tc>
      </w:tr>
      <w:tr w:rsidR="009B381E" w:rsidRPr="00746F39">
        <w:trPr>
          <w:trHeight w:val="7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>
            <w:pPr>
              <w:pStyle w:val="Hoofdletters"/>
            </w:pPr>
            <w:r>
              <w:t>fEEDBACKPUNTEN MET BETREKKING TOT DE TOEGEWEZEN VRIJWILLIGER.</w:t>
            </w:r>
          </w:p>
        </w:tc>
      </w:tr>
      <w:tr w:rsidR="009B381E" w:rsidRPr="00746F39">
        <w:trPr>
          <w:trHeight w:val="412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  <w:p w:rsidR="009B381E" w:rsidRPr="00746F39" w:rsidRDefault="009B381E">
            <w:pPr>
              <w:pStyle w:val="Lijstmetopsommingstekens"/>
            </w:pPr>
          </w:p>
        </w:tc>
      </w:tr>
      <w:tr w:rsidR="009B381E" w:rsidRPr="00746F39">
        <w:trPr>
          <w:trHeight w:val="7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>
            <w:pPr>
              <w:pStyle w:val="Hoofdletters"/>
            </w:pPr>
            <w:r>
              <w:t>oPMERKINGEN</w:t>
            </w:r>
          </w:p>
        </w:tc>
      </w:tr>
      <w:tr w:rsidR="009B381E" w:rsidRPr="00746F39">
        <w:trPr>
          <w:trHeight w:val="277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 w:rsidP="00925542">
            <w:pPr>
              <w:pStyle w:val="Lijstmetopsommingstekens"/>
              <w:numPr>
                <w:ilvl w:val="0"/>
                <w:numId w:val="0"/>
              </w:numPr>
              <w:ind w:left="432" w:hanging="288"/>
            </w:pPr>
          </w:p>
          <w:p w:rsidR="009B381E" w:rsidRPr="00746F39" w:rsidRDefault="009B381E" w:rsidP="00925542">
            <w:pPr>
              <w:pStyle w:val="Lijstmetopsommingstekens"/>
              <w:numPr>
                <w:ilvl w:val="0"/>
                <w:numId w:val="0"/>
              </w:numPr>
            </w:pPr>
          </w:p>
          <w:p w:rsidR="009B381E" w:rsidRPr="00746F39" w:rsidRDefault="009B381E" w:rsidP="00925542">
            <w:pPr>
              <w:pStyle w:val="Lijstmetopsommingstekens"/>
              <w:numPr>
                <w:ilvl w:val="0"/>
                <w:numId w:val="0"/>
              </w:numPr>
            </w:pPr>
          </w:p>
        </w:tc>
      </w:tr>
      <w:tr w:rsidR="009B381E" w:rsidRPr="00746F39">
        <w:trPr>
          <w:trHeight w:val="13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9B381E" w:rsidRPr="00746F39" w:rsidRDefault="00925542">
            <w:pPr>
              <w:pStyle w:val="Hoofdletters"/>
            </w:pPr>
            <w:r>
              <w:t>cIJFER VOOR DE VAKANTIE (+ TOELICHTING S.V.P.)</w:t>
            </w:r>
          </w:p>
        </w:tc>
      </w:tr>
      <w:tr w:rsidR="009B381E" w:rsidRPr="00746F39">
        <w:trPr>
          <w:trHeight w:val="135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 w:rsidP="00925542">
            <w:pPr>
              <w:pStyle w:val="Lijstmetopsommingstekens"/>
              <w:numPr>
                <w:ilvl w:val="0"/>
                <w:numId w:val="0"/>
              </w:numPr>
              <w:ind w:left="432" w:hanging="288"/>
            </w:pPr>
          </w:p>
          <w:p w:rsidR="009B381E" w:rsidRPr="00746F39" w:rsidRDefault="009B381E" w:rsidP="00925542">
            <w:pPr>
              <w:pStyle w:val="Lijstmetopsommingstekens"/>
              <w:numPr>
                <w:ilvl w:val="0"/>
                <w:numId w:val="0"/>
              </w:numPr>
              <w:ind w:left="144"/>
            </w:pPr>
          </w:p>
          <w:p w:rsidR="009B381E" w:rsidRPr="00746F39" w:rsidRDefault="009B381E" w:rsidP="00925542">
            <w:pPr>
              <w:pStyle w:val="Lijstmetopsommingstekens"/>
              <w:numPr>
                <w:ilvl w:val="0"/>
                <w:numId w:val="0"/>
              </w:numPr>
              <w:ind w:left="144"/>
            </w:pPr>
          </w:p>
        </w:tc>
      </w:tr>
      <w:tr w:rsidR="009B381E" w:rsidRPr="00746F39">
        <w:trPr>
          <w:trHeight w:val="288"/>
        </w:trPr>
        <w:tc>
          <w:tcPr>
            <w:tcW w:w="4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>
            <w:pPr>
              <w:pStyle w:val="Hoofdletters"/>
            </w:pPr>
            <w:r>
              <w:t>Handtekening VAKANTIEGANGER</w:t>
            </w:r>
          </w:p>
        </w:tc>
        <w:tc>
          <w:tcPr>
            <w:tcW w:w="54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B381E" w:rsidRPr="00746F39" w:rsidRDefault="00925542">
            <w:pPr>
              <w:pStyle w:val="Hoofdletters"/>
            </w:pPr>
            <w:r>
              <w:t>Handtekening MEDEWERKER</w:t>
            </w:r>
          </w:p>
        </w:tc>
      </w:tr>
      <w:tr w:rsidR="009B381E" w:rsidRPr="00746F39">
        <w:tc>
          <w:tcPr>
            <w:tcW w:w="4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>
            <w:r w:rsidRPr="00746F39">
              <w:t>Naam:</w:t>
            </w:r>
          </w:p>
          <w:p w:rsidR="009B381E" w:rsidRPr="00746F39" w:rsidRDefault="009B381E"/>
          <w:p w:rsidR="009B381E" w:rsidRPr="00746F39" w:rsidRDefault="009B381E">
            <w:r w:rsidRPr="00746F39">
              <w:t>Datum:</w:t>
            </w:r>
          </w:p>
        </w:tc>
        <w:tc>
          <w:tcPr>
            <w:tcW w:w="54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81E" w:rsidRPr="00746F39" w:rsidRDefault="009B381E">
            <w:r w:rsidRPr="00746F39">
              <w:t>Naam:</w:t>
            </w:r>
          </w:p>
          <w:p w:rsidR="009B381E" w:rsidRPr="00746F39" w:rsidRDefault="009B381E"/>
          <w:p w:rsidR="009B381E" w:rsidRPr="00746F39" w:rsidRDefault="009B381E">
            <w:r w:rsidRPr="00746F39">
              <w:t>Datum:</w:t>
            </w:r>
          </w:p>
        </w:tc>
      </w:tr>
    </w:tbl>
    <w:p w:rsidR="009B381E" w:rsidRPr="00746F39" w:rsidRDefault="009B381E"/>
    <w:sectPr w:rsidR="009B381E" w:rsidRPr="00746F39" w:rsidSect="0005661C"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2B5"/>
    <w:multiLevelType w:val="hybridMultilevel"/>
    <w:tmpl w:val="112AC9F6"/>
    <w:lvl w:ilvl="0" w:tplc="22D0FDEC">
      <w:start w:val="1"/>
      <w:numFmt w:val="bullet"/>
      <w:pStyle w:val="Lijstmetopsommingstekens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42"/>
    <w:rsid w:val="0005661C"/>
    <w:rsid w:val="00746F39"/>
    <w:rsid w:val="00916286"/>
    <w:rsid w:val="00925542"/>
    <w:rsid w:val="009B381E"/>
    <w:rsid w:val="00E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C11983-CE56-442B-98F8-CBDCE26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40" w:after="40"/>
    </w:pPr>
    <w:rPr>
      <w:rFonts w:ascii="Verdana" w:hAnsi="Verdana" w:cs="Verdana"/>
      <w:sz w:val="16"/>
      <w:szCs w:val="16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</w:rPr>
  </w:style>
  <w:style w:type="character" w:customStyle="1" w:styleId="AllcapsChar">
    <w:name w:val="All caps Char"/>
    <w:basedOn w:val="Standaardalinea-lettertype"/>
    <w:link w:val="Hoofdletters"/>
  </w:style>
  <w:style w:type="paragraph" w:customStyle="1" w:styleId="Hoofdletters">
    <w:name w:val="Hoofdletters"/>
    <w:basedOn w:val="Standaard"/>
    <w:link w:val="AllcapsChar"/>
    <w:rPr>
      <w:caps/>
      <w:lang w:bidi="nl-NL"/>
    </w:rPr>
  </w:style>
  <w:style w:type="paragraph" w:customStyle="1" w:styleId="Lijstmetopsommingstekens">
    <w:name w:val="Lijst met opsommingstekens"/>
    <w:basedOn w:val="Standaard"/>
    <w:pPr>
      <w:numPr>
        <w:numId w:val="2"/>
      </w:numPr>
      <w:spacing w:before="120" w:after="240"/>
    </w:pPr>
    <w:rPr>
      <w:lang w:bidi="nl-NL"/>
    </w:rPr>
  </w:style>
  <w:style w:type="character" w:customStyle="1" w:styleId="BoldChar">
    <w:name w:val="Bold Char"/>
    <w:basedOn w:val="Standaardalinea-lettertype"/>
    <w:link w:val="Vet"/>
  </w:style>
  <w:style w:type="paragraph" w:customStyle="1" w:styleId="Vet">
    <w:name w:val="Vet"/>
    <w:basedOn w:val="Standaard"/>
    <w:link w:val="BoldChar"/>
    <w:rPr>
      <w:b/>
      <w:lang w:bidi="nl-NL"/>
    </w:rPr>
  </w:style>
  <w:style w:type="character" w:customStyle="1" w:styleId="ItalicChar">
    <w:name w:val="Italic Char"/>
    <w:basedOn w:val="Standaardalinea-lettertype"/>
    <w:link w:val="Cursief"/>
  </w:style>
  <w:style w:type="paragraph" w:customStyle="1" w:styleId="Cursief">
    <w:name w:val="Cursief"/>
    <w:basedOn w:val="Standaard"/>
    <w:link w:val="ItalicChar"/>
    <w:rPr>
      <w:i/>
      <w:lang w:bidi="nl-NL"/>
    </w:rPr>
  </w:style>
  <w:style w:type="paragraph" w:customStyle="1" w:styleId="Allcaps">
    <w:name w:val="All caps"/>
    <w:basedOn w:val="Standaard"/>
    <w:link w:val="Alletekensinhoofdletters"/>
  </w:style>
  <w:style w:type="character" w:customStyle="1" w:styleId="Alletekensinhoofdletters">
    <w:name w:val="Alle tekens in hoofdletters"/>
    <w:basedOn w:val="Standaardalinea-lettertype"/>
    <w:link w:val="Allcaps"/>
    <w:locked/>
    <w:rPr>
      <w:rFonts w:ascii="Verdana" w:hAnsi="Verdana" w:hint="default"/>
      <w:caps/>
      <w:sz w:val="16"/>
      <w:szCs w:val="16"/>
      <w:lang w:val="nl-NL" w:eastAsia="nl-NL" w:bidi="nl-NL"/>
    </w:rPr>
  </w:style>
  <w:style w:type="paragraph" w:customStyle="1" w:styleId="Bold">
    <w:name w:val="Bold"/>
    <w:basedOn w:val="Standaard"/>
    <w:link w:val="Vettetekens"/>
  </w:style>
  <w:style w:type="character" w:customStyle="1" w:styleId="Vettetekens">
    <w:name w:val="Vette tekens"/>
    <w:basedOn w:val="Standaardalinea-lettertype"/>
    <w:link w:val="Bold"/>
    <w:locked/>
    <w:rPr>
      <w:rFonts w:ascii="Verdana" w:hAnsi="Verdana" w:hint="default"/>
      <w:b/>
      <w:bCs w:val="0"/>
      <w:sz w:val="16"/>
      <w:szCs w:val="24"/>
      <w:lang w:val="nl-NL" w:eastAsia="nl-NL" w:bidi="nl-NL"/>
    </w:rPr>
  </w:style>
  <w:style w:type="paragraph" w:customStyle="1" w:styleId="Italic">
    <w:name w:val="Italic"/>
    <w:basedOn w:val="Standaard"/>
    <w:link w:val="Tekensvoorcursief"/>
  </w:style>
  <w:style w:type="character" w:customStyle="1" w:styleId="Tekensvoorcursief">
    <w:name w:val="Tekens voor cursief"/>
    <w:basedOn w:val="Standaardalinea-lettertype"/>
    <w:link w:val="Italic"/>
    <w:locked/>
    <w:rPr>
      <w:rFonts w:ascii="Verdana" w:hAnsi="Verdana" w:hint="default"/>
      <w:i/>
      <w:iCs w:val="0"/>
      <w:sz w:val="16"/>
      <w:szCs w:val="24"/>
      <w:lang w:val="nl-NL"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vdRijst\AppData\Roaming\Microsoft\Sjablonen\Beoordeling%20van%20medewerk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874E68-BF38-4F97-99D6-61AE4328E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Beoordeling van medewerker</Template>
  <TotalTime>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BEOORDELING VAN MEDEWERKER</vt:lpstr>
    </vt:vector>
  </TitlesOfParts>
  <Manager/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SvenvdRijst</dc:creator>
  <cp:keywords/>
  <dc:description/>
  <cp:lastModifiedBy>sven van der rijst</cp:lastModifiedBy>
  <cp:revision>1</cp:revision>
  <cp:lastPrinted>2005-07-01T16:49:00Z</cp:lastPrinted>
  <dcterms:created xsi:type="dcterms:W3CDTF">2016-01-18T13:36:00Z</dcterms:created>
  <dcterms:modified xsi:type="dcterms:W3CDTF">2016-01-18T13:41:00Z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TC010427641043</vt:lpwstr>
  </property>
</Properties>
</file>